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69"/>
        <w:gridCol w:w="3544"/>
      </w:tblGrid>
      <w:tr w:rsidR="00086810" w:rsidRPr="0088696E" w:rsidTr="0088696E">
        <w:trPr>
          <w:trHeight w:val="699"/>
        </w:trPr>
        <w:tc>
          <w:tcPr>
            <w:tcW w:w="8472" w:type="dxa"/>
            <w:gridSpan w:val="3"/>
            <w:vAlign w:val="center"/>
          </w:tcPr>
          <w:p w:rsidR="00086810" w:rsidRPr="0088696E" w:rsidRDefault="00086810" w:rsidP="0088696E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88696E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林业和园林绿化工程初步设计评审专业分类表</w:t>
            </w:r>
          </w:p>
        </w:tc>
      </w:tr>
      <w:tr w:rsidR="00086810" w:rsidRPr="0088696E" w:rsidTr="0088696E">
        <w:trPr>
          <w:trHeight w:val="709"/>
        </w:trPr>
        <w:tc>
          <w:tcPr>
            <w:tcW w:w="959" w:type="dxa"/>
            <w:vAlign w:val="center"/>
          </w:tcPr>
          <w:p w:rsidR="00086810" w:rsidRPr="0088696E" w:rsidRDefault="00086810" w:rsidP="0088696E">
            <w:pPr>
              <w:jc w:val="center"/>
              <w:rPr>
                <w:sz w:val="28"/>
                <w:szCs w:val="28"/>
              </w:rPr>
            </w:pPr>
            <w:r w:rsidRPr="0088696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086810" w:rsidRPr="0088696E" w:rsidRDefault="00086810" w:rsidP="0088696E">
            <w:pPr>
              <w:jc w:val="center"/>
              <w:rPr>
                <w:sz w:val="28"/>
                <w:szCs w:val="28"/>
              </w:rPr>
            </w:pPr>
            <w:r w:rsidRPr="0088696E">
              <w:rPr>
                <w:rFonts w:hint="eastAsia"/>
                <w:sz w:val="28"/>
                <w:szCs w:val="28"/>
              </w:rPr>
              <w:t>工程类别</w:t>
            </w:r>
          </w:p>
        </w:tc>
        <w:tc>
          <w:tcPr>
            <w:tcW w:w="3544" w:type="dxa"/>
            <w:vAlign w:val="center"/>
          </w:tcPr>
          <w:p w:rsidR="00086810" w:rsidRPr="0088696E" w:rsidRDefault="00086810" w:rsidP="0088696E">
            <w:pPr>
              <w:jc w:val="center"/>
              <w:rPr>
                <w:sz w:val="28"/>
                <w:szCs w:val="28"/>
              </w:rPr>
            </w:pPr>
            <w:r w:rsidRPr="0088696E">
              <w:rPr>
                <w:rFonts w:hint="eastAsia"/>
                <w:sz w:val="28"/>
                <w:szCs w:val="28"/>
              </w:rPr>
              <w:t>专业类别</w:t>
            </w:r>
          </w:p>
        </w:tc>
      </w:tr>
      <w:tr w:rsidR="00086810" w:rsidRPr="0088696E" w:rsidTr="0088696E">
        <w:trPr>
          <w:trHeight w:val="549"/>
        </w:trPr>
        <w:tc>
          <w:tcPr>
            <w:tcW w:w="959" w:type="dxa"/>
            <w:vMerge w:val="restart"/>
            <w:vAlign w:val="center"/>
          </w:tcPr>
          <w:p w:rsidR="00086810" w:rsidRPr="0088696E" w:rsidRDefault="00086810" w:rsidP="0088696E">
            <w:pPr>
              <w:jc w:val="center"/>
              <w:rPr>
                <w:b/>
                <w:sz w:val="24"/>
                <w:szCs w:val="24"/>
              </w:rPr>
            </w:pPr>
            <w:r w:rsidRPr="0088696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69" w:type="dxa"/>
            <w:vMerge w:val="restart"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A</w:t>
            </w:r>
            <w:r w:rsidRPr="0088696E">
              <w:rPr>
                <w:rFonts w:hint="eastAsia"/>
                <w:sz w:val="24"/>
                <w:szCs w:val="24"/>
              </w:rPr>
              <w:t>风景园林工程</w:t>
            </w: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A01</w:t>
            </w:r>
            <w:r w:rsidRPr="0088696E">
              <w:rPr>
                <w:rFonts w:hint="eastAsia"/>
                <w:sz w:val="24"/>
                <w:szCs w:val="24"/>
              </w:rPr>
              <w:t>园林</w:t>
            </w:r>
          </w:p>
        </w:tc>
      </w:tr>
      <w:tr w:rsidR="00086810" w:rsidRPr="0088696E" w:rsidTr="0088696E">
        <w:trPr>
          <w:trHeight w:val="559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A02</w:t>
            </w:r>
            <w:r w:rsidRPr="0088696E">
              <w:rPr>
                <w:rFonts w:hint="eastAsia"/>
                <w:sz w:val="24"/>
                <w:szCs w:val="24"/>
              </w:rPr>
              <w:t>结构</w:t>
            </w:r>
          </w:p>
        </w:tc>
      </w:tr>
      <w:tr w:rsidR="00086810" w:rsidRPr="0088696E" w:rsidTr="0088696E">
        <w:trPr>
          <w:trHeight w:val="564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A03</w:t>
            </w:r>
            <w:r w:rsidRPr="0088696E">
              <w:rPr>
                <w:rFonts w:hint="eastAsia"/>
                <w:sz w:val="24"/>
                <w:szCs w:val="24"/>
              </w:rPr>
              <w:t>建筑</w:t>
            </w:r>
          </w:p>
        </w:tc>
      </w:tr>
      <w:tr w:rsidR="00086810" w:rsidRPr="0088696E" w:rsidTr="0088696E">
        <w:trPr>
          <w:trHeight w:val="544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A04</w:t>
            </w:r>
            <w:r w:rsidRPr="0088696E">
              <w:rPr>
                <w:rFonts w:hint="eastAsia"/>
                <w:sz w:val="24"/>
                <w:szCs w:val="24"/>
              </w:rPr>
              <w:t>暖通空调</w:t>
            </w:r>
          </w:p>
        </w:tc>
      </w:tr>
      <w:tr w:rsidR="00086810" w:rsidRPr="0088696E" w:rsidTr="0088696E">
        <w:trPr>
          <w:trHeight w:val="552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A05</w:t>
            </w:r>
            <w:r w:rsidRPr="0088696E">
              <w:rPr>
                <w:rFonts w:hint="eastAsia"/>
                <w:sz w:val="24"/>
                <w:szCs w:val="24"/>
              </w:rPr>
              <w:t>给水排水</w:t>
            </w:r>
          </w:p>
        </w:tc>
      </w:tr>
      <w:tr w:rsidR="00086810" w:rsidRPr="0088696E" w:rsidTr="0088696E">
        <w:trPr>
          <w:trHeight w:val="560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A06</w:t>
            </w:r>
            <w:r w:rsidRPr="0088696E">
              <w:rPr>
                <w:rFonts w:hint="eastAsia"/>
                <w:sz w:val="24"/>
                <w:szCs w:val="24"/>
              </w:rPr>
              <w:t>电气</w:t>
            </w:r>
          </w:p>
        </w:tc>
      </w:tr>
      <w:tr w:rsidR="00086810" w:rsidRPr="0088696E" w:rsidTr="0088696E">
        <w:trPr>
          <w:trHeight w:val="568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A07</w:t>
            </w:r>
            <w:r w:rsidRPr="0088696E">
              <w:rPr>
                <w:rFonts w:hint="eastAsia"/>
                <w:sz w:val="24"/>
                <w:szCs w:val="24"/>
              </w:rPr>
              <w:t>概预算</w:t>
            </w:r>
          </w:p>
        </w:tc>
      </w:tr>
      <w:tr w:rsidR="00086810" w:rsidRPr="0088696E" w:rsidTr="0088696E">
        <w:trPr>
          <w:trHeight w:val="548"/>
        </w:trPr>
        <w:tc>
          <w:tcPr>
            <w:tcW w:w="959" w:type="dxa"/>
            <w:vMerge w:val="restart"/>
            <w:vAlign w:val="center"/>
          </w:tcPr>
          <w:p w:rsidR="00086810" w:rsidRPr="0088696E" w:rsidRDefault="00086810" w:rsidP="0088696E">
            <w:pPr>
              <w:jc w:val="center"/>
              <w:rPr>
                <w:b/>
                <w:sz w:val="24"/>
                <w:szCs w:val="24"/>
              </w:rPr>
            </w:pPr>
            <w:r w:rsidRPr="0088696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969" w:type="dxa"/>
            <w:vMerge w:val="restart"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B</w:t>
            </w:r>
            <w:r w:rsidRPr="0088696E">
              <w:rPr>
                <w:rFonts w:hint="eastAsia"/>
                <w:sz w:val="24"/>
                <w:szCs w:val="24"/>
              </w:rPr>
              <w:t>建筑工程</w:t>
            </w: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B01</w:t>
            </w:r>
            <w:r w:rsidRPr="0088696E">
              <w:rPr>
                <w:rFonts w:hint="eastAsia"/>
                <w:sz w:val="24"/>
                <w:szCs w:val="24"/>
              </w:rPr>
              <w:t>建筑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B02</w:t>
            </w:r>
            <w:r w:rsidRPr="0088696E">
              <w:rPr>
                <w:rFonts w:hint="eastAsia"/>
                <w:sz w:val="24"/>
                <w:szCs w:val="24"/>
              </w:rPr>
              <w:t>结构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B03</w:t>
            </w:r>
            <w:r w:rsidRPr="0088696E">
              <w:rPr>
                <w:rFonts w:hint="eastAsia"/>
                <w:sz w:val="24"/>
                <w:szCs w:val="24"/>
              </w:rPr>
              <w:t>给水排水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B04</w:t>
            </w:r>
            <w:r w:rsidRPr="0088696E">
              <w:rPr>
                <w:rFonts w:hint="eastAsia"/>
                <w:sz w:val="24"/>
                <w:szCs w:val="24"/>
              </w:rPr>
              <w:t>暖通空调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B05</w:t>
            </w:r>
            <w:r w:rsidRPr="0088696E">
              <w:rPr>
                <w:rFonts w:hint="eastAsia"/>
                <w:sz w:val="24"/>
                <w:szCs w:val="24"/>
              </w:rPr>
              <w:t>电气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B06</w:t>
            </w:r>
            <w:r w:rsidRPr="0088696E">
              <w:rPr>
                <w:rFonts w:hint="eastAsia"/>
                <w:sz w:val="24"/>
                <w:szCs w:val="24"/>
              </w:rPr>
              <w:t>防护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B07</w:t>
            </w:r>
            <w:r w:rsidRPr="0088696E">
              <w:rPr>
                <w:rFonts w:hint="eastAsia"/>
                <w:sz w:val="24"/>
                <w:szCs w:val="24"/>
              </w:rPr>
              <w:t>防化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B08</w:t>
            </w:r>
            <w:r w:rsidRPr="0088696E">
              <w:rPr>
                <w:rFonts w:hint="eastAsia"/>
                <w:sz w:val="24"/>
                <w:szCs w:val="24"/>
              </w:rPr>
              <w:t>通信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8696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88696E">
              <w:rPr>
                <w:rFonts w:hint="eastAsia"/>
                <w:sz w:val="24"/>
                <w:szCs w:val="24"/>
              </w:rPr>
              <w:t>概预算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 w:val="restart"/>
            <w:vAlign w:val="center"/>
          </w:tcPr>
          <w:p w:rsidR="00086810" w:rsidRPr="0088696E" w:rsidRDefault="00086810" w:rsidP="0088696E">
            <w:pPr>
              <w:jc w:val="center"/>
              <w:rPr>
                <w:b/>
                <w:sz w:val="24"/>
                <w:szCs w:val="24"/>
              </w:rPr>
            </w:pPr>
            <w:r w:rsidRPr="0088696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969" w:type="dxa"/>
            <w:vMerge w:val="restart"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 xml:space="preserve">C </w:t>
            </w:r>
            <w:r w:rsidRPr="0088696E">
              <w:rPr>
                <w:rFonts w:hint="eastAsia"/>
                <w:sz w:val="24"/>
                <w:szCs w:val="24"/>
              </w:rPr>
              <w:t>林业工程</w:t>
            </w: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C01</w:t>
            </w:r>
            <w:r w:rsidRPr="0088696E">
              <w:rPr>
                <w:rFonts w:hint="eastAsia"/>
                <w:sz w:val="24"/>
                <w:szCs w:val="24"/>
              </w:rPr>
              <w:t>林学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C02</w:t>
            </w:r>
            <w:r w:rsidRPr="0088696E">
              <w:rPr>
                <w:rFonts w:hint="eastAsia"/>
                <w:sz w:val="24"/>
                <w:szCs w:val="24"/>
              </w:rPr>
              <w:t>水土保持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C03</w:t>
            </w:r>
            <w:r w:rsidRPr="0088696E">
              <w:rPr>
                <w:rFonts w:hint="eastAsia"/>
                <w:sz w:val="24"/>
                <w:szCs w:val="24"/>
              </w:rPr>
              <w:t>森林经营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C04</w:t>
            </w:r>
            <w:r w:rsidRPr="0088696E">
              <w:rPr>
                <w:rFonts w:hint="eastAsia"/>
                <w:sz w:val="24"/>
                <w:szCs w:val="24"/>
              </w:rPr>
              <w:t>园林（园艺）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C05</w:t>
            </w:r>
            <w:r w:rsidRPr="0088696E">
              <w:rPr>
                <w:rFonts w:hint="eastAsia"/>
                <w:sz w:val="24"/>
                <w:szCs w:val="24"/>
              </w:rPr>
              <w:t>环境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C06</w:t>
            </w:r>
            <w:r w:rsidRPr="0088696E">
              <w:rPr>
                <w:rFonts w:hint="eastAsia"/>
                <w:sz w:val="24"/>
                <w:szCs w:val="24"/>
              </w:rPr>
              <w:t>生态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C07</w:t>
            </w:r>
            <w:r w:rsidRPr="0088696E">
              <w:rPr>
                <w:rFonts w:hint="eastAsia"/>
                <w:sz w:val="24"/>
                <w:szCs w:val="24"/>
              </w:rPr>
              <w:t>土壤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bookmarkStart w:id="0" w:name="_GoBack"/>
            <w:bookmarkEnd w:id="0"/>
            <w:r w:rsidRPr="0088696E">
              <w:rPr>
                <w:sz w:val="24"/>
                <w:szCs w:val="24"/>
              </w:rPr>
              <w:t>C08</w:t>
            </w:r>
            <w:r w:rsidRPr="0088696E">
              <w:rPr>
                <w:rFonts w:hint="eastAsia"/>
                <w:sz w:val="24"/>
                <w:szCs w:val="24"/>
              </w:rPr>
              <w:t>生物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C09</w:t>
            </w:r>
            <w:r w:rsidRPr="0088696E">
              <w:rPr>
                <w:rFonts w:hint="eastAsia"/>
                <w:sz w:val="24"/>
                <w:szCs w:val="24"/>
              </w:rPr>
              <w:t>植物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C10</w:t>
            </w:r>
            <w:r w:rsidRPr="0088696E">
              <w:rPr>
                <w:rFonts w:hint="eastAsia"/>
                <w:sz w:val="24"/>
                <w:szCs w:val="24"/>
              </w:rPr>
              <w:t>湿地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C11</w:t>
            </w:r>
            <w:r w:rsidRPr="0088696E">
              <w:rPr>
                <w:rFonts w:hint="eastAsia"/>
                <w:sz w:val="24"/>
                <w:szCs w:val="24"/>
              </w:rPr>
              <w:t>森林保护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C12</w:t>
            </w:r>
            <w:r w:rsidRPr="0088696E">
              <w:rPr>
                <w:rFonts w:hint="eastAsia"/>
                <w:sz w:val="24"/>
                <w:szCs w:val="24"/>
              </w:rPr>
              <w:t>总图规划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C13</w:t>
            </w:r>
            <w:r w:rsidRPr="0088696E">
              <w:rPr>
                <w:rFonts w:hint="eastAsia"/>
                <w:sz w:val="24"/>
                <w:szCs w:val="24"/>
              </w:rPr>
              <w:t>造价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 w:val="restart"/>
            <w:vAlign w:val="center"/>
          </w:tcPr>
          <w:p w:rsidR="00086810" w:rsidRPr="0088696E" w:rsidRDefault="00086810" w:rsidP="0088696E">
            <w:pPr>
              <w:jc w:val="center"/>
              <w:rPr>
                <w:b/>
                <w:sz w:val="24"/>
                <w:szCs w:val="24"/>
              </w:rPr>
            </w:pPr>
            <w:r w:rsidRPr="0088696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969" w:type="dxa"/>
            <w:vMerge w:val="restart"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 xml:space="preserve">D </w:t>
            </w:r>
            <w:r w:rsidRPr="0088696E">
              <w:rPr>
                <w:rFonts w:hint="eastAsia"/>
                <w:sz w:val="24"/>
                <w:szCs w:val="24"/>
              </w:rPr>
              <w:t>公路工程（林区工程）</w:t>
            </w: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D01</w:t>
            </w:r>
            <w:r w:rsidRPr="0088696E">
              <w:rPr>
                <w:rFonts w:hint="eastAsia"/>
                <w:sz w:val="24"/>
                <w:szCs w:val="24"/>
              </w:rPr>
              <w:t>路线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D02</w:t>
            </w:r>
            <w:r w:rsidRPr="0088696E">
              <w:rPr>
                <w:rFonts w:hint="eastAsia"/>
                <w:sz w:val="24"/>
                <w:szCs w:val="24"/>
              </w:rPr>
              <w:t>路基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D03</w:t>
            </w:r>
            <w:r w:rsidRPr="0088696E">
              <w:rPr>
                <w:rFonts w:hint="eastAsia"/>
                <w:sz w:val="24"/>
                <w:szCs w:val="24"/>
              </w:rPr>
              <w:t>路面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D04</w:t>
            </w:r>
            <w:r w:rsidRPr="0088696E">
              <w:rPr>
                <w:rFonts w:hint="eastAsia"/>
                <w:sz w:val="24"/>
                <w:szCs w:val="24"/>
              </w:rPr>
              <w:t>桥梁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D05</w:t>
            </w:r>
            <w:r w:rsidRPr="0088696E">
              <w:rPr>
                <w:rFonts w:hint="eastAsia"/>
                <w:sz w:val="24"/>
                <w:szCs w:val="24"/>
              </w:rPr>
              <w:t>交通安全设施</w:t>
            </w:r>
          </w:p>
        </w:tc>
      </w:tr>
      <w:tr w:rsidR="00086810" w:rsidRPr="0088696E" w:rsidTr="0088696E">
        <w:trPr>
          <w:trHeight w:val="71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D06</w:t>
            </w:r>
            <w:r w:rsidRPr="0088696E">
              <w:rPr>
                <w:rFonts w:hint="eastAsia"/>
                <w:sz w:val="24"/>
                <w:szCs w:val="24"/>
              </w:rPr>
              <w:t>公路工程经济</w:t>
            </w:r>
          </w:p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rFonts w:hint="eastAsia"/>
                <w:sz w:val="24"/>
                <w:szCs w:val="24"/>
              </w:rPr>
              <w:t>（公路工程概算）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D07</w:t>
            </w:r>
            <w:r w:rsidRPr="0088696E">
              <w:rPr>
                <w:rFonts w:hint="eastAsia"/>
                <w:sz w:val="24"/>
                <w:szCs w:val="24"/>
              </w:rPr>
              <w:t>公路工程地质水文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D08</w:t>
            </w:r>
            <w:r w:rsidRPr="0088696E">
              <w:rPr>
                <w:rFonts w:hint="eastAsia"/>
                <w:sz w:val="24"/>
                <w:szCs w:val="24"/>
              </w:rPr>
              <w:t>环境保护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D09</w:t>
            </w:r>
            <w:r w:rsidRPr="0088696E">
              <w:rPr>
                <w:rFonts w:hint="eastAsia"/>
                <w:sz w:val="24"/>
                <w:szCs w:val="24"/>
              </w:rPr>
              <w:t>供电照明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D10</w:t>
            </w:r>
            <w:r w:rsidRPr="0088696E">
              <w:rPr>
                <w:rFonts w:hint="eastAsia"/>
                <w:sz w:val="24"/>
                <w:szCs w:val="24"/>
              </w:rPr>
              <w:t>建筑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D11</w:t>
            </w:r>
            <w:r w:rsidRPr="0088696E">
              <w:rPr>
                <w:rFonts w:hint="eastAsia"/>
                <w:sz w:val="24"/>
                <w:szCs w:val="24"/>
              </w:rPr>
              <w:t>结构</w:t>
            </w:r>
          </w:p>
        </w:tc>
      </w:tr>
      <w:tr w:rsidR="00086810" w:rsidRPr="0088696E" w:rsidTr="0088696E">
        <w:trPr>
          <w:trHeight w:val="556"/>
        </w:trPr>
        <w:tc>
          <w:tcPr>
            <w:tcW w:w="95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6810" w:rsidRPr="0088696E" w:rsidRDefault="00086810" w:rsidP="0088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810" w:rsidRPr="0088696E" w:rsidRDefault="00086810" w:rsidP="00086810">
            <w:pPr>
              <w:ind w:firstLineChars="249" w:firstLine="31680"/>
              <w:rPr>
                <w:sz w:val="24"/>
                <w:szCs w:val="24"/>
              </w:rPr>
            </w:pPr>
            <w:r w:rsidRPr="0088696E">
              <w:rPr>
                <w:sz w:val="24"/>
                <w:szCs w:val="24"/>
              </w:rPr>
              <w:t>D12</w:t>
            </w:r>
            <w:r w:rsidRPr="0088696E">
              <w:rPr>
                <w:rFonts w:hint="eastAsia"/>
                <w:sz w:val="24"/>
                <w:szCs w:val="24"/>
              </w:rPr>
              <w:t>给水排水</w:t>
            </w:r>
          </w:p>
        </w:tc>
      </w:tr>
    </w:tbl>
    <w:p w:rsidR="00086810" w:rsidRDefault="00086810"/>
    <w:sectPr w:rsidR="00086810" w:rsidSect="00CF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D57"/>
    <w:rsid w:val="00086810"/>
    <w:rsid w:val="00160058"/>
    <w:rsid w:val="00386517"/>
    <w:rsid w:val="00455669"/>
    <w:rsid w:val="0047796C"/>
    <w:rsid w:val="00615C24"/>
    <w:rsid w:val="0073699A"/>
    <w:rsid w:val="007E79CA"/>
    <w:rsid w:val="0088696E"/>
    <w:rsid w:val="008C2D57"/>
    <w:rsid w:val="00911479"/>
    <w:rsid w:val="00A231E1"/>
    <w:rsid w:val="00B63F35"/>
    <w:rsid w:val="00B94896"/>
    <w:rsid w:val="00C80382"/>
    <w:rsid w:val="00CF7448"/>
    <w:rsid w:val="00E576A5"/>
    <w:rsid w:val="00E6591D"/>
    <w:rsid w:val="00F9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796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73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林业和园林绿化工程初步设计评审专业分类表</dc:title>
  <dc:subject/>
  <dc:creator>于秋雯</dc:creator>
  <cp:keywords/>
  <dc:description/>
  <cp:lastModifiedBy>梁雪梅</cp:lastModifiedBy>
  <cp:revision>4</cp:revision>
  <dcterms:created xsi:type="dcterms:W3CDTF">2014-06-18T03:39:00Z</dcterms:created>
  <dcterms:modified xsi:type="dcterms:W3CDTF">2014-10-09T01:26:00Z</dcterms:modified>
</cp:coreProperties>
</file>